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wordWrap w:val="0"/>
        <w:adjustRightInd/>
        <w:snapToGrid/>
        <w:spacing w:line="600" w:lineRule="exact"/>
        <w:jc w:val="center"/>
        <w:textAlignment w:val="auto"/>
        <w:rPr>
          <w:rFonts w:hint="eastAsia" w:eastAsia="黑体" w:cs="Times New Roman"/>
          <w:color w:val="auto"/>
          <w:spacing w:val="20"/>
          <w:sz w:val="44"/>
          <w:szCs w:val="24"/>
        </w:rPr>
      </w:pPr>
    </w:p>
    <w:p>
      <w:pPr>
        <w:wordWrap w:val="0"/>
        <w:adjustRightInd/>
        <w:snapToGrid/>
        <w:spacing w:line="600" w:lineRule="exact"/>
        <w:jc w:val="center"/>
        <w:textAlignment w:val="auto"/>
        <w:rPr>
          <w:rFonts w:hint="eastAsia" w:eastAsia="黑体" w:cs="Times New Roman"/>
          <w:color w:val="auto"/>
          <w:spacing w:val="20"/>
          <w:sz w:val="44"/>
          <w:szCs w:val="24"/>
        </w:rPr>
      </w:pPr>
    </w:p>
    <w:p>
      <w:pPr>
        <w:wordWrap w:val="0"/>
        <w:adjustRightInd/>
        <w:snapToGrid/>
        <w:spacing w:line="600" w:lineRule="exact"/>
        <w:jc w:val="center"/>
        <w:textAlignment w:val="auto"/>
        <w:rPr>
          <w:rFonts w:hint="eastAsia" w:eastAsia="黑体" w:cs="Times New Roman"/>
          <w:color w:val="auto"/>
          <w:spacing w:val="20"/>
          <w:sz w:val="44"/>
          <w:szCs w:val="24"/>
        </w:rPr>
      </w:pPr>
    </w:p>
    <w:p>
      <w:pPr>
        <w:wordWrap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Times New Roman"/>
          <w:color w:val="auto"/>
          <w:spacing w:val="20"/>
          <w:sz w:val="52"/>
          <w:szCs w:val="52"/>
        </w:rPr>
      </w:pPr>
      <w:r>
        <w:rPr>
          <w:rFonts w:hint="eastAsia" w:ascii="方正小标宋简体" w:eastAsia="方正小标宋简体" w:cs="Times New Roman"/>
          <w:color w:val="auto"/>
          <w:spacing w:val="20"/>
          <w:sz w:val="52"/>
          <w:szCs w:val="52"/>
        </w:rPr>
        <w:t>专业技术资格评审表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宋体" w:cs="Times New Roman"/>
          <w:color w:val="auto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宋体" w:cs="Times New Roman"/>
          <w:color w:val="auto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宋体" w:cs="Times New Roman"/>
          <w:color w:val="auto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u w:val="single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单    位  </w:t>
      </w:r>
      <w:r>
        <w:rPr>
          <w:rFonts w:hint="eastAsia" w:ascii="仿宋_GB2312" w:eastAsia="仿宋_GB2312" w:cs="Times New Roman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color w:val="auto"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姓    名  </w:t>
      </w:r>
      <w:r>
        <w:rPr>
          <w:rFonts w:hint="eastAsia" w:ascii="仿宋_GB2312" w:eastAsia="仿宋_GB2312" w:cs="Times New Roman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>现任专业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技术职务  </w:t>
      </w:r>
      <w:r>
        <w:rPr>
          <w:rFonts w:hint="eastAsia" w:ascii="仿宋_GB2312" w:eastAsia="仿宋_GB2312" w:cs="Times New Roman"/>
          <w:color w:val="auto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>申报专业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u w:val="single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技术资格  </w:t>
      </w:r>
      <w:r>
        <w:rPr>
          <w:rFonts w:hint="eastAsia" w:ascii="仿宋_GB2312" w:eastAsia="仿宋_GB2312" w:cs="Times New Roman"/>
          <w:color w:val="auto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>填表日期          年    月 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>福建省人力资源和社会保障厅    制</w:t>
      </w:r>
    </w:p>
    <w:p>
      <w:pPr>
        <w:tabs>
          <w:tab w:val="left" w:pos="4000"/>
        </w:tabs>
        <w:wordWrap w:val="0"/>
        <w:adjustRightInd/>
        <w:snapToGrid/>
        <w:spacing w:line="600" w:lineRule="exact"/>
        <w:jc w:val="left"/>
        <w:textAlignment w:val="auto"/>
        <w:rPr>
          <w:rFonts w:eastAsia="方正大标宋简体"/>
          <w:color w:val="auto"/>
          <w:sz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4" w:left="1531" w:header="851" w:footer="1361" w:gutter="0"/>
          <w:pgNumType w:fmt="decimal"/>
          <w:cols w:space="720" w:num="1"/>
          <w:docGrid w:type="lines" w:linePitch="312" w:charSpace="0"/>
        </w:sectPr>
      </w:pPr>
    </w:p>
    <w:p>
      <w:pPr>
        <w:wordWrap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bCs/>
          <w:color w:val="auto"/>
          <w:kern w:val="0"/>
          <w:sz w:val="44"/>
          <w:szCs w:val="44"/>
          <w:lang w:eastAsia="zh-CN"/>
        </w:rPr>
      </w:pPr>
    </w:p>
    <w:p>
      <w:pPr>
        <w:wordWrap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bCs/>
          <w:color w:val="auto"/>
          <w:kern w:val="0"/>
          <w:sz w:val="44"/>
          <w:szCs w:val="44"/>
        </w:rPr>
      </w:pPr>
      <w:r>
        <w:rPr>
          <w:rFonts w:hint="eastAsia" w:eastAsia="方正小标宋简体" w:cs="Times New Roman"/>
          <w:bCs/>
          <w:color w:val="auto"/>
          <w:kern w:val="0"/>
          <w:sz w:val="44"/>
          <w:szCs w:val="44"/>
          <w:lang w:eastAsia="zh-CN"/>
        </w:rPr>
        <w:t>个人申报职称</w:t>
      </w:r>
      <w:r>
        <w:rPr>
          <w:rFonts w:hint="eastAsia" w:eastAsia="方正小标宋简体" w:cs="Times New Roman"/>
          <w:bCs/>
          <w:color w:val="auto"/>
          <w:kern w:val="0"/>
          <w:sz w:val="44"/>
          <w:szCs w:val="44"/>
        </w:rPr>
        <w:t>诚信承诺书</w:t>
      </w:r>
    </w:p>
    <w:p>
      <w:pPr>
        <w:wordWrap w:val="0"/>
        <w:adjustRightInd/>
        <w:snapToGrid/>
        <w:spacing w:afterLines="0"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adjustRightInd/>
        <w:snapToGrid/>
        <w:spacing w:afterLines="0" w:line="560" w:lineRule="exact"/>
        <w:ind w:firstLine="640" w:firstLineChars="200"/>
        <w:jc w:val="left"/>
        <w:textAlignment w:val="auto"/>
        <w:rPr>
          <w:rFonts w:hint="eastAsia" w:ascii="仿宋_GB2312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kern w:val="0"/>
          <w:sz w:val="32"/>
          <w:szCs w:val="32"/>
        </w:rPr>
        <w:t>本人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eastAsia="zh-CN"/>
        </w:rPr>
        <w:t>身份证号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u w:val="single" w:color="auto"/>
          <w:lang w:val="en-US" w:eastAsia="zh-CN"/>
        </w:rPr>
        <w:t xml:space="preserve">                           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u w:val="none" w:color="auto"/>
          <w:lang w:val="en-US" w:eastAsia="zh-CN"/>
        </w:rPr>
        <w:t>，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</w:rPr>
        <w:t>系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u w:val="single"/>
        </w:rPr>
        <w:t>　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u w:val="single"/>
        </w:rPr>
        <w:t>　　　　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u w:val="single"/>
        </w:rPr>
        <w:t>　　　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</w:rPr>
        <w:t>（单位）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eastAsia="zh-CN"/>
        </w:rPr>
        <w:t>专业技术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</w:rPr>
        <w:t>人员，现申报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eastAsia="zh-CN"/>
        </w:rPr>
        <w:t>工程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</w:rPr>
        <w:t>系列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</w:rPr>
        <w:t>专业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级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u w:val="none"/>
          <w:lang w:eastAsia="zh-CN"/>
        </w:rPr>
        <w:t>职称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</w:rPr>
        <w:t>。本人承诺提交的学历、职称、奖励证书及论文、业绩证明等所有材料真实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eastAsia="zh-CN"/>
        </w:rPr>
        <w:t>、准确、完整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</w:rPr>
        <w:t>。</w:t>
      </w:r>
      <w:r>
        <w:rPr>
          <w:rFonts w:hint="eastAsia" w:ascii="仿宋_GB2312" w:eastAsia="仿宋_GB2312" w:cs="Times New Roman"/>
          <w:b/>
          <w:color w:val="auto"/>
          <w:kern w:val="0"/>
          <w:sz w:val="32"/>
          <w:szCs w:val="32"/>
        </w:rPr>
        <w:t>如</w:t>
      </w:r>
      <w:r>
        <w:rPr>
          <w:rFonts w:hint="eastAsia" w:ascii="仿宋_GB2312" w:eastAsia="仿宋_GB2312" w:cs="Times New Roman"/>
          <w:b/>
          <w:color w:val="auto"/>
          <w:kern w:val="0"/>
          <w:sz w:val="32"/>
          <w:szCs w:val="32"/>
          <w:lang w:eastAsia="zh-CN"/>
        </w:rPr>
        <w:t>存在虚假材料，本人愿意承担一切后果，并接受相应处理</w:t>
      </w:r>
      <w:r>
        <w:rPr>
          <w:rFonts w:hint="eastAsia" w:ascii="仿宋_GB2312" w:hAnsi="仿宋" w:eastAsia="仿宋_GB2312" w:cs="Times New Roman"/>
          <w:b/>
          <w:color w:val="auto"/>
          <w:sz w:val="32"/>
          <w:szCs w:val="32"/>
        </w:rPr>
        <w:t>。</w:t>
      </w:r>
    </w:p>
    <w:p>
      <w:pPr>
        <w:widowControl/>
        <w:shd w:val="clear" w:color="auto" w:fill="FFFFFF"/>
        <w:wordWrap w:val="0"/>
        <w:adjustRightInd/>
        <w:snapToGrid/>
        <w:spacing w:afterLines="0" w:line="560" w:lineRule="exact"/>
        <w:jc w:val="left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adjustRightInd/>
        <w:snapToGrid/>
        <w:spacing w:afterLines="0" w:line="560" w:lineRule="exact"/>
        <w:jc w:val="left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adjustRightInd/>
        <w:snapToGrid/>
        <w:spacing w:afterLines="0" w:line="560" w:lineRule="exact"/>
        <w:jc w:val="left"/>
        <w:textAlignment w:val="auto"/>
        <w:rPr>
          <w:rFonts w:hint="eastAsia" w:ascii="仿宋_GB2312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kern w:val="0"/>
          <w:sz w:val="32"/>
          <w:szCs w:val="32"/>
        </w:rPr>
        <w:t xml:space="preserve">         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</w:rPr>
        <w:t xml:space="preserve">   承诺人签名：</w:t>
      </w:r>
    </w:p>
    <w:p>
      <w:pPr>
        <w:widowControl/>
        <w:shd w:val="clear" w:color="auto" w:fill="FFFFFF"/>
        <w:wordWrap w:val="0"/>
        <w:adjustRightInd/>
        <w:snapToGrid/>
        <w:spacing w:afterLines="0" w:line="560" w:lineRule="exact"/>
        <w:jc w:val="left"/>
        <w:textAlignment w:val="auto"/>
        <w:rPr>
          <w:rFonts w:hint="eastAsia" w:ascii="仿宋_GB2312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wordWrap w:val="0"/>
        <w:adjustRightInd/>
        <w:snapToGrid/>
        <w:spacing w:afterLines="0" w:line="560" w:lineRule="exact"/>
        <w:jc w:val="left"/>
        <w:textAlignment w:val="auto"/>
        <w:rPr>
          <w:rFonts w:hint="eastAsia" w:ascii="仿宋_GB2312" w:eastAsia="仿宋_GB2312" w:cs="Times New Roman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adjustRightInd/>
        <w:snapToGrid/>
        <w:spacing w:afterLines="0" w:line="560" w:lineRule="exact"/>
        <w:jc w:val="left"/>
        <w:textAlignment w:val="auto"/>
        <w:rPr>
          <w:rFonts w:hint="eastAsia" w:ascii="仿宋_GB2312" w:eastAsia="仿宋_GB2312" w:cs="Times New Roman"/>
          <w:color w:val="auto"/>
          <w:kern w:val="0"/>
          <w:sz w:val="32"/>
          <w:szCs w:val="32"/>
        </w:rPr>
      </w:pPr>
    </w:p>
    <w:p>
      <w:pPr>
        <w:wordWrap w:val="0"/>
        <w:adjustRightInd/>
        <w:snapToGrid/>
        <w:spacing w:afterLines="0" w:line="560" w:lineRule="exact"/>
        <w:jc w:val="center"/>
        <w:textAlignment w:val="auto"/>
        <w:rPr>
          <w:rFonts w:hint="eastAsia" w:ascii="方正小标宋简体" w:eastAsia="方正小标宋简体" w:cs="Times New Roman"/>
          <w:color w:val="auto"/>
          <w:sz w:val="44"/>
          <w:szCs w:val="44"/>
        </w:rPr>
      </w:pPr>
      <w:r>
        <w:rPr>
          <w:rFonts w:ascii="Calibri" w:hAnsi="Calibri" w:eastAsia="宋体" w:cs="Times New Roman"/>
          <w:color w:val="auto"/>
          <w:kern w:val="2"/>
          <w:sz w:val="32"/>
          <w:szCs w:val="2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741045</wp:posOffset>
                </wp:positionV>
                <wp:extent cx="5828665" cy="1799590"/>
                <wp:effectExtent l="7620" t="7620" r="12065" b="2159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8665" cy="1799590"/>
                          <a:chOff x="15189" y="12123"/>
                          <a:chExt cx="9179" cy="2835"/>
                        </a:xfrm>
                      </wpg:grpSpPr>
                      <wps:wsp>
                        <wps:cNvPr id="15" name="矩形 15"/>
                        <wps:cNvSpPr/>
                        <wps:spPr>
                          <a:xfrm>
                            <a:off x="15189" y="12123"/>
                            <a:ext cx="4484" cy="283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alpha val="100000"/>
                                </a:srgbClr>
                              </a:gs>
                              <a:gs pos="100000">
                                <a:srgbClr val="FFFFFF">
                                  <a:alpha val="100000"/>
                                </a:srgbClr>
                              </a:gs>
                            </a:gsLst>
                            <a:lin ang="0"/>
                            <a:tileRect/>
                          </a:gradFill>
                          <a:ln w="15875" cap="sq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rFonts w:hint="eastAsia" w:eastAsia="宋体" w:cs="Times New Roman"/>
                                  <w:szCs w:val="24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rFonts w:hint="eastAsia" w:eastAsia="宋体" w:cs="Times New Roman"/>
                                  <w:szCs w:val="24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rFonts w:hint="eastAsia" w:eastAsia="宋体" w:cs="Times New Roman"/>
                                  <w:szCs w:val="24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rFonts w:hint="eastAsia" w:eastAsia="宋体" w:cs="Times New Roman"/>
                                  <w:szCs w:val="24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rFonts w:hint="eastAsia" w:eastAsia="宋体" w:cs="Times New Roman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="宋体" w:cs="Times New Roman"/>
                                  <w:szCs w:val="24"/>
                                  <w:lang w:eastAsia="zh-CN"/>
                                </w:rPr>
                                <w:t>（身份证正面，含人像）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矩形 16"/>
                        <wps:cNvSpPr/>
                        <wps:spPr>
                          <a:xfrm>
                            <a:off x="19884" y="12123"/>
                            <a:ext cx="4484" cy="283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alpha val="100000"/>
                                </a:srgbClr>
                              </a:gs>
                              <a:gs pos="100000">
                                <a:srgbClr val="FFFFFF">
                                  <a:alpha val="100000"/>
                                </a:srgbClr>
                              </a:gs>
                            </a:gsLst>
                            <a:lin ang="0"/>
                            <a:tileRect/>
                          </a:gradFill>
                          <a:ln w="15875" cap="sq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rFonts w:hint="eastAsia" w:eastAsia="宋体" w:cs="Times New Roman"/>
                                  <w:szCs w:val="24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rFonts w:hint="eastAsia" w:eastAsia="宋体" w:cs="Times New Roman"/>
                                  <w:szCs w:val="24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rFonts w:hint="eastAsia" w:eastAsia="宋体" w:cs="Times New Roman"/>
                                  <w:szCs w:val="24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rFonts w:hint="eastAsia" w:eastAsia="宋体" w:cs="Times New Roman"/>
                                  <w:szCs w:val="24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spacing w:line="500" w:lineRule="exact"/>
                                <w:jc w:val="center"/>
                                <w:rPr>
                                  <w:rFonts w:hint="eastAsia" w:eastAsia="宋体" w:cs="Times New Roman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eastAsia="宋体" w:cs="Times New Roman"/>
                                  <w:szCs w:val="24"/>
                                  <w:lang w:eastAsia="zh-CN"/>
                                </w:rPr>
                                <w:t>（身份证背面，含国徽）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.1pt;margin-top:58.35pt;height:141.7pt;width:458.95pt;z-index:251660288;mso-width-relative:page;mso-height-relative:page;" coordorigin="15189,12123" coordsize="9179,2835" o:gfxdata="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4mmr&#10;E9sAAAALAQAADwAAAAAAAAABACAAAAAiAAAAZHJzL2Rvd25yZXYueG1sUEsBAhQAFAAAAAgAh07i&#10;QO4RxbTKAgAA+wgAAA4AAAAAAAAAAQAgAAAAKgEAAGRycy9lMm9Eb2MueG1sUEsFBgAAAAAGAAYA&#10;WQEAAGYGAAAAAA==&#10;">
                <o:lock v:ext="edit" aspectratio="f"/>
                <v:rect id="_x0000_s1026" o:spid="_x0000_s1026" o:spt="1" style="position:absolute;left:15189;top:12123;height:2835;width:4484;" fillcolor="#FFFFFF" filled="t" stroked="t" coordsize="21600,21600" o:gfxdata="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+d9qvQAA&#10;ANsAAAAPAAAAAAAAAAEAIAAAACIAAABkcnMvZG93bnJldi54bWxQSwECFAAUAAAACACHTuJAMy8F&#10;njsAAAA5AAAAEAAAAAAAAAABACAAAAAMAQAAZHJzL3NoYXBleG1sLnhtbFBLBQYAAAAABgAGAFsB&#10;AAC2AwAAAAA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 dashstyle="1 1" endcap="square"/>
                  <v:imagedata o:title=""/>
                  <o:lock v:ext="edit" aspectratio="f"/>
                  <v:textbox>
                    <w:txbxContent>
                      <w:p>
                        <w:pPr>
                          <w:spacing w:line="500" w:lineRule="exact"/>
                          <w:jc w:val="center"/>
                          <w:rPr>
                            <w:rFonts w:hint="eastAsia" w:eastAsia="宋体" w:cs="Times New Roman"/>
                            <w:szCs w:val="24"/>
                            <w:lang w:eastAsia="zh-CN"/>
                          </w:rPr>
                        </w:pPr>
                      </w:p>
                      <w:p>
                        <w:pPr>
                          <w:spacing w:line="500" w:lineRule="exact"/>
                          <w:jc w:val="center"/>
                          <w:rPr>
                            <w:rFonts w:hint="eastAsia" w:eastAsia="宋体" w:cs="Times New Roman"/>
                            <w:szCs w:val="24"/>
                            <w:lang w:eastAsia="zh-CN"/>
                          </w:rPr>
                        </w:pPr>
                      </w:p>
                      <w:p>
                        <w:pPr>
                          <w:spacing w:line="500" w:lineRule="exact"/>
                          <w:jc w:val="center"/>
                          <w:rPr>
                            <w:rFonts w:hint="eastAsia" w:eastAsia="宋体" w:cs="Times New Roman"/>
                            <w:szCs w:val="24"/>
                            <w:lang w:eastAsia="zh-CN"/>
                          </w:rPr>
                        </w:pPr>
                      </w:p>
                      <w:p>
                        <w:pPr>
                          <w:spacing w:line="500" w:lineRule="exact"/>
                          <w:jc w:val="center"/>
                          <w:rPr>
                            <w:rFonts w:hint="eastAsia" w:eastAsia="宋体" w:cs="Times New Roman"/>
                            <w:szCs w:val="24"/>
                            <w:lang w:eastAsia="zh-CN"/>
                          </w:rPr>
                        </w:pPr>
                      </w:p>
                      <w:p>
                        <w:pPr>
                          <w:spacing w:line="500" w:lineRule="exact"/>
                          <w:jc w:val="center"/>
                          <w:rPr>
                            <w:rFonts w:hint="eastAsia" w:eastAsia="宋体" w:cs="Times New Roman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eastAsia="宋体" w:cs="Times New Roman"/>
                            <w:szCs w:val="24"/>
                            <w:lang w:eastAsia="zh-CN"/>
                          </w:rPr>
                          <w:t>（身份证正面，含人像）</w:t>
                        </w:r>
                      </w:p>
                    </w:txbxContent>
                  </v:textbox>
                </v:rect>
                <v:rect id="_x0000_s1026" o:spid="_x0000_s1026" o:spt="1" style="position:absolute;left:19884;top:12123;height:2835;width:4484;" fillcolor="#FFFFFF" filled="t" stroked="t" coordsize="21600,21600" o:gfxdata="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StBHbsAAADb&#10;AAAADwAAAAAAAAABACAAAAAiAAAAZHJzL2Rvd25yZXYueG1sUEsBAhQAFAAAAAgAh07iQDMvBZ47&#10;AAAAOQAAABAAAAAAAAAAAQAgAAAACgEAAGRycy9zaGFwZXhtbC54bWxQSwUGAAAAAAYABgBbAQAA&#10;tAMAAAAA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 dashstyle="1 1" endcap="square"/>
                  <v:imagedata o:title=""/>
                  <o:lock v:ext="edit" aspectratio="f"/>
                  <v:textbox>
                    <w:txbxContent>
                      <w:p>
                        <w:pPr>
                          <w:spacing w:line="500" w:lineRule="exact"/>
                          <w:jc w:val="center"/>
                          <w:rPr>
                            <w:rFonts w:hint="eastAsia" w:eastAsia="宋体" w:cs="Times New Roman"/>
                            <w:szCs w:val="24"/>
                            <w:lang w:eastAsia="zh-CN"/>
                          </w:rPr>
                        </w:pPr>
                      </w:p>
                      <w:p>
                        <w:pPr>
                          <w:spacing w:line="500" w:lineRule="exact"/>
                          <w:jc w:val="center"/>
                          <w:rPr>
                            <w:rFonts w:hint="eastAsia" w:eastAsia="宋体" w:cs="Times New Roman"/>
                            <w:szCs w:val="24"/>
                            <w:lang w:eastAsia="zh-CN"/>
                          </w:rPr>
                        </w:pPr>
                      </w:p>
                      <w:p>
                        <w:pPr>
                          <w:spacing w:line="500" w:lineRule="exact"/>
                          <w:jc w:val="center"/>
                          <w:rPr>
                            <w:rFonts w:hint="eastAsia" w:eastAsia="宋体" w:cs="Times New Roman"/>
                            <w:szCs w:val="24"/>
                            <w:lang w:eastAsia="zh-CN"/>
                          </w:rPr>
                        </w:pPr>
                      </w:p>
                      <w:p>
                        <w:pPr>
                          <w:spacing w:line="500" w:lineRule="exact"/>
                          <w:jc w:val="center"/>
                          <w:rPr>
                            <w:rFonts w:hint="eastAsia" w:eastAsia="宋体" w:cs="Times New Roman"/>
                            <w:szCs w:val="24"/>
                            <w:lang w:eastAsia="zh-CN"/>
                          </w:rPr>
                        </w:pPr>
                      </w:p>
                      <w:p>
                        <w:pPr>
                          <w:spacing w:line="500" w:lineRule="exact"/>
                          <w:jc w:val="center"/>
                          <w:rPr>
                            <w:rFonts w:hint="eastAsia" w:eastAsia="宋体" w:cs="Times New Roman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eastAsia="宋体" w:cs="Times New Roman"/>
                            <w:szCs w:val="24"/>
                            <w:lang w:eastAsia="zh-CN"/>
                          </w:rPr>
                          <w:t>（身份证背面，含国徽）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（本人身份证正、反面扫描件）</w:t>
      </w:r>
      <w:r>
        <w:rPr>
          <w:rFonts w:hint="eastAsia" w:ascii="方正小标宋简体" w:eastAsia="方正小标宋简体" w:cs="Times New Roman"/>
          <w:color w:val="auto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auto"/>
          <w:sz w:val="44"/>
          <w:szCs w:val="44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Times New Roman"/>
          <w:color w:val="auto"/>
          <w:sz w:val="44"/>
          <w:szCs w:val="44"/>
        </w:rPr>
      </w:pPr>
    </w:p>
    <w:tbl>
      <w:tblPr>
        <w:tblStyle w:val="15"/>
        <w:tblW w:w="89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325"/>
        <w:gridCol w:w="615"/>
        <w:gridCol w:w="300"/>
        <w:gridCol w:w="1176"/>
        <w:gridCol w:w="653"/>
        <w:gridCol w:w="732"/>
        <w:gridCol w:w="831"/>
        <w:gridCol w:w="1131"/>
        <w:gridCol w:w="288"/>
        <w:gridCol w:w="491"/>
        <w:gridCol w:w="773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姓名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现  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性  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民 族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贴一寸彩色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照  片  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曾用名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出生年月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出 生 地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工资级别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666" w:firstLineChars="300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时   间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身体状况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政治面貌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任何党政职务</w:t>
            </w:r>
          </w:p>
        </w:tc>
        <w:tc>
          <w:tcPr>
            <w:tcW w:w="3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身份证号</w:t>
            </w:r>
          </w:p>
        </w:tc>
        <w:tc>
          <w:tcPr>
            <w:tcW w:w="3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6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  <w:lang w:eastAsia="zh-CN"/>
              </w:rPr>
              <w:t>手机号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spacing w:val="6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  <w:jc w:val="center"/>
        </w:trPr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现任</w:t>
            </w: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  <w:lang w:eastAsia="zh-CN"/>
              </w:rPr>
              <w:t>职称</w:t>
            </w: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评聘情况</w:t>
            </w:r>
          </w:p>
        </w:tc>
        <w:tc>
          <w:tcPr>
            <w:tcW w:w="81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50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lang w:val="en-US" w:eastAsia="zh-CN"/>
              </w:rPr>
              <w:t>例如：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50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1.2020.07通过xxxxxxxxxxxx评审委员会评审xxxxx资格。证书编号：xxxxx。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50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  <w:t>2.2022.09通过xxxxxxx聘任xxxx岗位。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textAlignment w:val="auto"/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中专</w:t>
            </w: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技校</w:t>
            </w: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及以上学历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6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  <w:lang w:eastAsia="zh-CN"/>
              </w:rPr>
              <w:t>入学至毕业时间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  <w:lang w:eastAsia="zh-CN"/>
              </w:rPr>
              <w:t>（自第一学历起由低到高填写）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 w:val="24"/>
                <w:szCs w:val="24"/>
              </w:rPr>
              <w:t>学    校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 w:val="24"/>
                <w:szCs w:val="24"/>
              </w:rPr>
              <w:t>专 业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 w:val="24"/>
                <w:szCs w:val="24"/>
              </w:rPr>
              <w:t>学 制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 w:val="24"/>
                <w:szCs w:val="24"/>
              </w:rPr>
              <w:t>形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20XX.09-20XX.07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XX大学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四年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20XX.09-20XX.07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XX大学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化工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工程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三年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参加何学术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  <w:t>团体任何职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6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ascii="宋体" w:hAnsi="宋体" w:eastAsia="宋体" w:cs="Times New Roman"/>
                <w:color w:val="auto"/>
                <w:spacing w:val="6"/>
                <w:szCs w:val="21"/>
              </w:rPr>
            </w:pPr>
          </w:p>
        </w:tc>
      </w:tr>
    </w:tbl>
    <w:p>
      <w:pPr>
        <w:wordWrap w:val="0"/>
        <w:adjustRightInd/>
        <w:snapToGrid/>
        <w:spacing w:line="0" w:lineRule="atLeast"/>
        <w:textAlignment w:val="auto"/>
        <w:rPr>
          <w:rFonts w:hint="eastAsia" w:ascii="宋体" w:hAnsi="宋体" w:eastAsia="宋体" w:cs="Times New Roman"/>
          <w:color w:val="auto"/>
          <w:spacing w:val="6"/>
          <w:szCs w:val="24"/>
        </w:rPr>
      </w:pPr>
    </w:p>
    <w:p>
      <w:pPr>
        <w:widowControl w:val="0"/>
        <w:wordWrap w:val="0"/>
        <w:adjustRightInd/>
        <w:snapToGrid/>
        <w:spacing w:line="320" w:lineRule="exact"/>
        <w:ind w:left="1168" w:leftChars="106" w:hanging="945" w:hangingChars="450"/>
        <w:jc w:val="left"/>
        <w:textAlignment w:val="auto"/>
        <w:rPr>
          <w:rFonts w:hint="eastAsia" w:ascii="宋体" w:hAnsi="宋体" w:eastAsia="宋体" w:cs="Times New Roman"/>
          <w:color w:val="auto"/>
          <w:spacing w:val="-6"/>
          <w:szCs w:val="24"/>
        </w:rPr>
      </w:pPr>
      <w:r>
        <w:rPr>
          <w:rFonts w:hint="eastAsia" w:ascii="宋体" w:hAnsi="宋体" w:eastAsia="宋体" w:cs="Times New Roman"/>
          <w:color w:val="auto"/>
          <w:szCs w:val="24"/>
        </w:rPr>
        <w:t>注：1.“</w:t>
      </w:r>
      <w:r>
        <w:rPr>
          <w:rFonts w:hint="eastAsia" w:ascii="宋体" w:hAnsi="宋体" w:eastAsia="宋体" w:cs="Times New Roman"/>
          <w:color w:val="auto"/>
          <w:spacing w:val="-6"/>
          <w:szCs w:val="24"/>
        </w:rPr>
        <w:t>现任</w:t>
      </w:r>
      <w:r>
        <w:rPr>
          <w:rFonts w:hint="eastAsia" w:ascii="宋体" w:hAnsi="宋体" w:eastAsia="宋体" w:cs="Times New Roman"/>
          <w:color w:val="auto"/>
          <w:spacing w:val="-6"/>
          <w:szCs w:val="24"/>
          <w:lang w:eastAsia="zh-CN"/>
        </w:rPr>
        <w:t>职称</w:t>
      </w:r>
      <w:r>
        <w:rPr>
          <w:rFonts w:hint="eastAsia" w:ascii="宋体" w:hAnsi="宋体" w:eastAsia="宋体" w:cs="Times New Roman"/>
          <w:color w:val="auto"/>
          <w:spacing w:val="-6"/>
          <w:szCs w:val="24"/>
        </w:rPr>
        <w:t>评聘情况”一栏，主要填写取得专业技术资格名称、取得时间、评审组织、</w:t>
      </w:r>
    </w:p>
    <w:p>
      <w:pPr>
        <w:widowControl w:val="0"/>
        <w:wordWrap w:val="0"/>
        <w:adjustRightInd/>
        <w:snapToGrid/>
        <w:spacing w:line="320" w:lineRule="exact"/>
        <w:ind w:left="1111" w:leftChars="435" w:hanging="198" w:hangingChars="100"/>
        <w:jc w:val="left"/>
        <w:textAlignment w:val="auto"/>
        <w:rPr>
          <w:rFonts w:hint="eastAsia" w:ascii="宋体" w:hAnsi="宋体" w:eastAsia="宋体" w:cs="Times New Roman"/>
          <w:color w:val="auto"/>
          <w:spacing w:val="-6"/>
          <w:szCs w:val="24"/>
        </w:rPr>
      </w:pPr>
      <w:r>
        <w:rPr>
          <w:rFonts w:hint="eastAsia" w:ascii="宋体" w:hAnsi="宋体" w:eastAsia="宋体" w:cs="Times New Roman"/>
          <w:color w:val="auto"/>
          <w:spacing w:val="-6"/>
          <w:szCs w:val="24"/>
        </w:rPr>
        <w:t>证书编号，实行岗位管理的单位还需填写聘任时间。</w:t>
      </w:r>
    </w:p>
    <w:p>
      <w:pPr>
        <w:widowControl w:val="0"/>
        <w:wordWrap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Times New Roman"/>
          <w:color w:val="auto"/>
          <w:spacing w:val="-6"/>
          <w:szCs w:val="24"/>
        </w:rPr>
      </w:pPr>
      <w:r>
        <w:rPr>
          <w:rFonts w:hint="eastAsia" w:ascii="宋体" w:hAnsi="宋体" w:eastAsia="宋体" w:cs="Times New Roman"/>
          <w:color w:val="auto"/>
          <w:spacing w:val="-6"/>
          <w:szCs w:val="24"/>
        </w:rPr>
        <w:t xml:space="preserve"> </w:t>
      </w:r>
      <w:r>
        <w:rPr>
          <w:rFonts w:hint="eastAsia" w:ascii="宋体" w:hAnsi="宋体" w:eastAsia="宋体" w:cs="Times New Roman"/>
          <w:color w:val="auto"/>
          <w:spacing w:val="-6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color w:val="auto"/>
          <w:spacing w:val="-6"/>
          <w:szCs w:val="24"/>
        </w:rPr>
        <w:t xml:space="preserve">   2.学历一栏从最低学历依次填写至最高学历，学习形式根据实际情况填写。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pacing w:val="40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pacing w:val="40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40"/>
          <w:sz w:val="44"/>
          <w:szCs w:val="44"/>
        </w:rPr>
        <w:t>工作简历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方正大标宋简体"/>
          <w:color w:val="auto"/>
          <w:sz w:val="21"/>
        </w:rPr>
      </w:pPr>
    </w:p>
    <w:tbl>
      <w:tblPr>
        <w:tblStyle w:val="15"/>
        <w:tblW w:w="88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3131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起 止 时 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单   位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从事何种专业技术工作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年 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日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年 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月 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××市产品质量检验所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食品检测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至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5"/>
        <w:keepNext w:val="0"/>
        <w:keepLines w:val="0"/>
        <w:pageBreakBefore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5"/>
        <w:keepNext w:val="0"/>
        <w:keepLines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任现职后主要专业技术工作业绩登记</w:t>
      </w:r>
    </w:p>
    <w:p>
      <w:pPr>
        <w:pStyle w:val="5"/>
        <w:keepNext w:val="0"/>
        <w:keepLines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15"/>
        <w:tblW w:w="91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"/>
        <w:gridCol w:w="2480"/>
        <w:gridCol w:w="5"/>
        <w:gridCol w:w="2637"/>
        <w:gridCol w:w="8"/>
        <w:gridCol w:w="2173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起止时间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专业技术工作名称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（项目、课题、成果等）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完成情况及效益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6" w:hRule="atLeast"/>
          <w:jc w:val="center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  <w:t>2021.09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  <w:t>-2023.09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  <w:t>2024.01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sz w:val="24"/>
                <w:szCs w:val="24"/>
                <w:lang w:val="en-US" w:eastAsia="zh-CN"/>
              </w:rPr>
              <w:t>-2025.11</w:t>
            </w: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福建省市场监督管理局科技项目“</w:t>
            </w:r>
            <w:r>
              <w:rPr>
                <w:rFonts w:hint="default" w:ascii="Arial" w:hAnsi="Arial" w:cs="Arial" w:eastAsiaTheme="minorEastAsia"/>
                <w:color w:val="auto"/>
                <w:sz w:val="24"/>
                <w:szCs w:val="24"/>
                <w:lang w:val="en-US" w:eastAsia="zh-CN"/>
              </w:rPr>
              <w:t>×××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快速筛查与检测”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福建省科技厅项目“</w:t>
            </w:r>
            <w:r>
              <w:rPr>
                <w:rFonts w:hint="default" w:ascii="Arial" w:hAnsi="Arial" w:cs="Arial" w:eastAsiaTheme="minorEastAsia"/>
                <w:color w:val="auto"/>
                <w:sz w:val="24"/>
                <w:szCs w:val="24"/>
                <w:lang w:val="en-US" w:eastAsia="zh-CN"/>
              </w:rPr>
              <w:t>×××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快速检测方法研究”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主持。组织带领技术人员完成项目检测方法的开发、验证等。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参加。作为技术骨干负责检测能力建设、技术研究、数据分析等。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2023年9月完成项目验收，申请授权发明专利1项。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2025年11月完成项目验收，实现科技成果转化，取得较好的经济效益，填补了行业空白。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234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起止时间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专业技术工作名称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（项目、课题、成果等）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完成情况及效益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206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pacing w:val="-6"/>
                <w:sz w:val="24"/>
              </w:rPr>
            </w:pPr>
          </w:p>
          <w:p>
            <w:pPr>
              <w:pStyle w:val="5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/>
          <w:color w:val="auto"/>
          <w:spacing w:val="-6"/>
          <w:sz w:val="22"/>
          <w:szCs w:val="2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eastAsia="宋体"/>
          <w:color w:val="auto"/>
          <w:spacing w:val="-6"/>
          <w:sz w:val="22"/>
          <w:szCs w:val="22"/>
        </w:rPr>
      </w:pPr>
      <w:r>
        <w:rPr>
          <w:rFonts w:hint="eastAsia" w:ascii="宋体" w:hAnsi="宋体" w:eastAsia="宋体"/>
          <w:color w:val="auto"/>
          <w:spacing w:val="-6"/>
          <w:sz w:val="22"/>
          <w:szCs w:val="22"/>
        </w:rPr>
        <w:t>注：1.“工作内容，本人起何作用”一栏，主要填写承担的任务及完成情况，以及名次排序。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" w:firstLineChars="200"/>
        <w:textAlignment w:val="auto"/>
        <w:rPr>
          <w:rFonts w:hint="eastAsia" w:ascii="宋体" w:hAnsi="宋体" w:eastAsia="宋体"/>
          <w:color w:val="auto"/>
          <w:spacing w:val="-6"/>
          <w:sz w:val="22"/>
          <w:szCs w:val="22"/>
        </w:rPr>
      </w:pPr>
      <w:r>
        <w:rPr>
          <w:rFonts w:hint="eastAsia" w:ascii="宋体" w:hAnsi="宋体" w:eastAsia="宋体"/>
          <w:color w:val="auto"/>
          <w:spacing w:val="-6"/>
          <w:sz w:val="22"/>
          <w:szCs w:val="22"/>
        </w:rPr>
        <w:t>2.“完成情况及效益”，主要填社会及经济效益，要有数量概念。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著作、论文及重要技术报告登记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15"/>
        <w:tblW w:w="90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392"/>
        <w:gridCol w:w="2818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日 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期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名称及内容提要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出版、登载、学术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会议交流及获奖情况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合（独）著、译著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2025.05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气相色谱串联质谱法同时测定茶叶中多环芳烃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》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ordWrap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《市场监管质量技术研究》</w:t>
            </w:r>
            <w:r>
              <w:rPr>
                <w:rFonts w:hint="default" w:ascii="Arial" w:hAnsi="Arial" w:eastAsia="宋体" w:cs="Arial"/>
                <w:color w:val="auto"/>
                <w:sz w:val="24"/>
              </w:rPr>
              <w:t>××××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年第</w:t>
            </w:r>
            <w:r>
              <w:rPr>
                <w:rFonts w:hint="default" w:ascii="Arial" w:hAnsi="Arial" w:eastAsia="宋体" w:cs="Arial"/>
                <w:color w:val="auto"/>
                <w:sz w:val="24"/>
              </w:rPr>
              <w:t>××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期</w:t>
            </w:r>
          </w:p>
          <w:p>
            <w:pPr>
              <w:pStyle w:val="5"/>
              <w:wordWrap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CN 11-2345/T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ordWrap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独撰（3500字）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9" w:beforeLines="50" w:line="240" w:lineRule="auto"/>
        <w:ind w:left="0" w:leftChars="0" w:firstLine="0" w:firstLineChars="0"/>
        <w:textAlignment w:val="auto"/>
        <w:rPr>
          <w:rFonts w:hint="eastAsia"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注：1.出版著作、论文要填写书名、书号或刊号、出版社名称、卷/期数、栏目、页码等。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2.合著要填写自己的名次和独立完成数量。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3.在学术会议上交流的文章要注明学术会议名称、主办单位、文章交流的层次及获奖情况。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任职考核情况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tbl>
      <w:tblPr>
        <w:tblStyle w:val="15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011"/>
        <w:gridCol w:w="3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时  间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考  核  结  果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类型（年度或任期）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2023.3.6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合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2022年度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2024.3.1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合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2023年度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2025.2.25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合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格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2024年度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2026.2.3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优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秀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2025年度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9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6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46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负责人：          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公  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578" w:firstLineChars="2741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548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申报材料公示情况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15"/>
        <w:tblW w:w="9022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9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本单位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　　　　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同志申报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工程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系列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专业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级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职称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。其申报的材料已经本单位审查，并按省有关规定于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日至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日在本单位公示5个工作日以上。申报材料经公示后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群众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无异议。   </w:t>
            </w:r>
          </w:p>
          <w:p>
            <w:pPr>
              <w:pStyle w:val="5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firstLine="1920" w:firstLineChars="8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       公  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年   月   日</w:t>
            </w:r>
          </w:p>
          <w:p>
            <w:pPr>
              <w:pStyle w:val="5"/>
              <w:wordWrap w:val="0"/>
              <w:adjustRightInd/>
              <w:snapToGrid/>
              <w:ind w:right="48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wordWrap w:val="0"/>
        <w:adjustRightInd/>
        <w:snapToGrid/>
        <w:textAlignment w:val="auto"/>
        <w:rPr>
          <w:rFonts w:hint="eastAsia"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auto"/>
          <w:sz w:val="44"/>
          <w:szCs w:val="44"/>
        </w:rPr>
        <w:br w:type="page"/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推荐意见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15"/>
        <w:tblW w:w="9203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7"/>
        <w:gridCol w:w="4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  在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color w:val="auto"/>
                <w:sz w:val="24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经公示无异议，材料真实，符合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工程系列</w:t>
            </w:r>
            <w:r>
              <w:rPr>
                <w:rFonts w:hint="eastAsia"/>
                <w:color w:val="auto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sz w:val="24"/>
                <w:u w:val="none"/>
                <w:lang w:val="en-US" w:eastAsia="zh-CN"/>
              </w:rPr>
              <w:t>专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业</w:t>
            </w:r>
            <w:r>
              <w:rPr>
                <w:rFonts w:hint="eastAsia"/>
                <w:color w:val="auto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级职称申报条件，同意推荐。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textAlignment w:val="auto"/>
              <w:rPr>
                <w:rFonts w:hint="eastAsia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textAlignment w:val="auto"/>
              <w:rPr>
                <w:rFonts w:hint="eastAsia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textAlignment w:val="auto"/>
              <w:rPr>
                <w:rFonts w:hint="eastAsia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负责人：                                 公  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6120" w:firstLineChars="2550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县系列（专业）主管部门意见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县人社部门意见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年   月   日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公  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设区市系列（专业）主管部门意见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设区市人社部门或厅（局）意见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年    月    日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15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15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5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评审意见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Style w:val="1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71"/>
        <w:gridCol w:w="1357"/>
        <w:gridCol w:w="1293"/>
        <w:gridCol w:w="991"/>
        <w:gridCol w:w="1281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评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审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组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织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意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见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总人数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参加人数</w:t>
            </w:r>
          </w:p>
        </w:tc>
        <w:tc>
          <w:tcPr>
            <w:tcW w:w="5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表  决  结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赞成人数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反对人数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2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0" w:firstLineChars="6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主任签字：                        公  章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6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职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称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管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理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部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门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审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批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意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见</w:t>
            </w:r>
          </w:p>
        </w:tc>
        <w:tc>
          <w:tcPr>
            <w:tcW w:w="8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0" w:firstLineChars="60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0" w:firstLineChars="6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0" w:firstLineChars="6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             年   月   日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sz w:val="28"/>
          <w:szCs w:val="28"/>
        </w:rPr>
      </w:pPr>
    </w:p>
    <w:sectPr>
      <w:footerReference r:id="rId6" w:type="default"/>
      <w:pgSz w:w="11906" w:h="16838"/>
      <w:pgMar w:top="2098" w:right="1531" w:bottom="1984" w:left="1531" w:header="851" w:footer="1304" w:gutter="0"/>
      <w:pgNumType w:fmt="decimal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snapToGrid w:val="0"/>
      <w:jc w:val="left"/>
      <w:rPr>
        <w:rStyle w:val="14"/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Style w:val="14"/>
        <w:rFonts w:ascii="Calibri" w:hAnsi="Calibri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2185" cy="2368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18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65pt;width:76.55pt;mso-position-horizontal:outside;mso-position-horizontal-relative:margin;z-index:251659264;mso-width-relative:page;mso-height-relative:page;" filled="f" stroked="f" coordsize="21600,21600" o:gfxdata="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fHmDvUAAAABAEAAA8A&#10;AAAAAAAAAQAgAAAAIgAAAGRycy9kb3ducmV2LnhtbFBLAQIUABQAAAAIAIdO4kBi2qyWGwIAABME&#10;AAAOAAAAAAAAAAEAIAAAACM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jc w:val="center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oNotHyphenateCaps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M2RiMTI1MjU5NDBjNThiOTIwMGM3MzMzOGIzMTYifQ=="/>
  </w:docVars>
  <w:rsids>
    <w:rsidRoot w:val="00CF05ED"/>
    <w:rsid w:val="00127B46"/>
    <w:rsid w:val="00182C63"/>
    <w:rsid w:val="0018624D"/>
    <w:rsid w:val="001E2FF7"/>
    <w:rsid w:val="002707DD"/>
    <w:rsid w:val="002C27E0"/>
    <w:rsid w:val="00371A10"/>
    <w:rsid w:val="00486252"/>
    <w:rsid w:val="0051457D"/>
    <w:rsid w:val="00626441"/>
    <w:rsid w:val="00644853"/>
    <w:rsid w:val="006A16D2"/>
    <w:rsid w:val="00761EEE"/>
    <w:rsid w:val="007C3578"/>
    <w:rsid w:val="0093208B"/>
    <w:rsid w:val="00960443"/>
    <w:rsid w:val="00A56994"/>
    <w:rsid w:val="00AA0544"/>
    <w:rsid w:val="00AD5C16"/>
    <w:rsid w:val="00B20E02"/>
    <w:rsid w:val="00CC433D"/>
    <w:rsid w:val="00CF05ED"/>
    <w:rsid w:val="00CF5F59"/>
    <w:rsid w:val="00E90F37"/>
    <w:rsid w:val="00EF65A5"/>
    <w:rsid w:val="00F35674"/>
    <w:rsid w:val="00F53874"/>
    <w:rsid w:val="044A7F25"/>
    <w:rsid w:val="07307964"/>
    <w:rsid w:val="08C4555F"/>
    <w:rsid w:val="0AF90152"/>
    <w:rsid w:val="0B50723E"/>
    <w:rsid w:val="125257C8"/>
    <w:rsid w:val="146153B3"/>
    <w:rsid w:val="1481669A"/>
    <w:rsid w:val="178115A9"/>
    <w:rsid w:val="199C5F2D"/>
    <w:rsid w:val="1B5774E8"/>
    <w:rsid w:val="1D9C5383"/>
    <w:rsid w:val="1EA4675C"/>
    <w:rsid w:val="213921ED"/>
    <w:rsid w:val="224B58A4"/>
    <w:rsid w:val="225F6974"/>
    <w:rsid w:val="25E05B4D"/>
    <w:rsid w:val="2656336D"/>
    <w:rsid w:val="26F13B86"/>
    <w:rsid w:val="29C530CC"/>
    <w:rsid w:val="2CA62291"/>
    <w:rsid w:val="2DA03C77"/>
    <w:rsid w:val="2E8315B7"/>
    <w:rsid w:val="2F6E6D19"/>
    <w:rsid w:val="2F7E12EA"/>
    <w:rsid w:val="2FDA5D11"/>
    <w:rsid w:val="30610351"/>
    <w:rsid w:val="307B093F"/>
    <w:rsid w:val="30887DF7"/>
    <w:rsid w:val="31577219"/>
    <w:rsid w:val="326D54A3"/>
    <w:rsid w:val="3ADF2C00"/>
    <w:rsid w:val="3C4A1873"/>
    <w:rsid w:val="3FC72DD5"/>
    <w:rsid w:val="3FEE2A7D"/>
    <w:rsid w:val="4B771FE9"/>
    <w:rsid w:val="4F1B7E1C"/>
    <w:rsid w:val="51634E17"/>
    <w:rsid w:val="533D26ED"/>
    <w:rsid w:val="54F8083A"/>
    <w:rsid w:val="55A049AC"/>
    <w:rsid w:val="56EF719C"/>
    <w:rsid w:val="5A130016"/>
    <w:rsid w:val="5A2316A5"/>
    <w:rsid w:val="5A5264F0"/>
    <w:rsid w:val="5D913789"/>
    <w:rsid w:val="5FD4323C"/>
    <w:rsid w:val="608539A2"/>
    <w:rsid w:val="61B779E4"/>
    <w:rsid w:val="628B47AD"/>
    <w:rsid w:val="63DF05EA"/>
    <w:rsid w:val="64844FD6"/>
    <w:rsid w:val="64903CA3"/>
    <w:rsid w:val="6499680B"/>
    <w:rsid w:val="65B7734E"/>
    <w:rsid w:val="66383E2D"/>
    <w:rsid w:val="66C02281"/>
    <w:rsid w:val="68923B20"/>
    <w:rsid w:val="69440E67"/>
    <w:rsid w:val="6BB86F95"/>
    <w:rsid w:val="6D4B1769"/>
    <w:rsid w:val="6FFDEA7B"/>
    <w:rsid w:val="72300BF8"/>
    <w:rsid w:val="723829E5"/>
    <w:rsid w:val="736213FE"/>
    <w:rsid w:val="750F7E3F"/>
    <w:rsid w:val="7627108D"/>
    <w:rsid w:val="785110CE"/>
    <w:rsid w:val="7A7845D8"/>
    <w:rsid w:val="7A8D7813"/>
    <w:rsid w:val="7B822262"/>
    <w:rsid w:val="7BB6261A"/>
    <w:rsid w:val="7D055EF7"/>
    <w:rsid w:val="7E9F0814"/>
    <w:rsid w:val="7FD0342A"/>
    <w:rsid w:val="A7DF9FD3"/>
    <w:rsid w:val="D75E71A5"/>
    <w:rsid w:val="DE7B4672"/>
    <w:rsid w:val="F7F96200"/>
    <w:rsid w:val="FEF7C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qFormat="1" w:unhideWhenUsed="0" w:uiPriority="0" w:semiHidden="0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0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12">
    <w:name w:val="Default Paragraph Font"/>
    <w:semiHidden/>
    <w:qFormat/>
    <w:uiPriority w:val="99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link w:val="19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4">
    <w:name w:val="Body Text"/>
    <w:basedOn w:val="1"/>
    <w:link w:val="18"/>
    <w:qFormat/>
    <w:uiPriority w:val="99"/>
    <w:pPr>
      <w:spacing w:after="120"/>
    </w:pPr>
  </w:style>
  <w:style w:type="paragraph" w:styleId="5">
    <w:name w:val="Body Text Indent"/>
    <w:qFormat/>
    <w:locked/>
    <w:uiPriority w:val="0"/>
    <w:pPr>
      <w:widowControl w:val="0"/>
      <w:spacing w:line="560" w:lineRule="exact"/>
      <w:ind w:firstLine="60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6">
    <w:name w:val="endnote text"/>
    <w:qFormat/>
    <w:locked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alloon Text"/>
    <w:next w:val="6"/>
    <w:semiHidden/>
    <w:qFormat/>
    <w:locked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lock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character" w:styleId="13">
    <w:name w:val="Strong"/>
    <w:basedOn w:val="12"/>
    <w:qFormat/>
    <w:uiPriority w:val="99"/>
    <w:rPr>
      <w:b/>
      <w:bCs/>
    </w:rPr>
  </w:style>
  <w:style w:type="character" w:styleId="14">
    <w:name w:val="page number"/>
    <w:basedOn w:val="12"/>
    <w:qFormat/>
    <w:uiPriority w:val="99"/>
  </w:style>
  <w:style w:type="table" w:styleId="16">
    <w:name w:val="Table Grid"/>
    <w:basedOn w:val="15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Heading 1 Char"/>
    <w:basedOn w:val="12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8">
    <w:name w:val="Body Text Char"/>
    <w:basedOn w:val="12"/>
    <w:link w:val="4"/>
    <w:semiHidden/>
    <w:qFormat/>
    <w:locked/>
    <w:uiPriority w:val="99"/>
    <w:rPr>
      <w:sz w:val="21"/>
      <w:szCs w:val="21"/>
    </w:rPr>
  </w:style>
  <w:style w:type="character" w:customStyle="1" w:styleId="19">
    <w:name w:val="Body Text First Indent Char"/>
    <w:basedOn w:val="18"/>
    <w:link w:val="3"/>
    <w:semiHidden/>
    <w:qFormat/>
    <w:locked/>
    <w:uiPriority w:val="99"/>
  </w:style>
  <w:style w:type="paragraph" w:customStyle="1" w:styleId="20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1">
    <w:name w:val="正文 New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2">
    <w:name w:val="正文 New New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3">
    <w:name w:val="正文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4">
    <w:name w:val="样式 仿宋_GB2312"/>
    <w:basedOn w:val="12"/>
    <w:qFormat/>
    <w:uiPriority w:val="99"/>
    <w:rPr>
      <w:rFonts w:ascii="??_GB2312" w:hAnsi="??_GB2312" w:cs="??_GB2312"/>
      <w:sz w:val="32"/>
      <w:szCs w:val="32"/>
    </w:rPr>
  </w:style>
  <w:style w:type="paragraph" w:customStyle="1" w:styleId="25">
    <w:name w:val="印发"/>
    <w:next w:val="1"/>
    <w:qFormat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26">
    <w:name w:val="Footer Char"/>
    <w:basedOn w:val="12"/>
    <w:link w:val="8"/>
    <w:semiHidden/>
    <w:qFormat/>
    <w:locked/>
    <w:uiPriority w:val="99"/>
    <w:rPr>
      <w:sz w:val="18"/>
      <w:szCs w:val="18"/>
    </w:rPr>
  </w:style>
  <w:style w:type="character" w:customStyle="1" w:styleId="27">
    <w:name w:val="Header Char"/>
    <w:basedOn w:val="12"/>
    <w:link w:val="9"/>
    <w:semiHidden/>
    <w:qFormat/>
    <w:locked/>
    <w:uiPriority w:val="99"/>
    <w:rPr>
      <w:sz w:val="18"/>
      <w:szCs w:val="18"/>
    </w:rPr>
  </w:style>
  <w:style w:type="character" w:customStyle="1" w:styleId="28">
    <w:name w:val="font71"/>
    <w:basedOn w:val="12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9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31"/>
    <w:basedOn w:val="1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1">
    <w:name w:val="font0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2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3917</Words>
  <Characters>4156</Characters>
  <Lines>0</Lines>
  <Paragraphs>0</Paragraphs>
  <TotalTime>5</TotalTime>
  <ScaleCrop>false</ScaleCrop>
  <LinksUpToDate>false</LinksUpToDate>
  <CharactersWithSpaces>4254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2021-03-24T23:44:00Z</dcterms:created>
  <dc:creator>张航</dc:creator>
  <cp:lastModifiedBy>朱峰</cp:lastModifiedBy>
  <cp:lastPrinted>2023-06-14T19:44:00Z</cp:lastPrinted>
  <dcterms:modified xsi:type="dcterms:W3CDTF">2026-07-08T08:02:27Z</dcterms:modified>
  <dc:title>福建省市场监督管理局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A170A8EC2FA25D16C2E2206A132CEA15</vt:lpwstr>
  </property>
</Properties>
</file>